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89C" w:rsidRPr="006A51A9" w:rsidRDefault="00666181" w:rsidP="009B189C">
      <w:r>
        <w:rPr>
          <w:noProof/>
        </w:rPr>
        <w:drawing>
          <wp:anchor distT="0" distB="0" distL="114300" distR="114300" simplePos="0" relativeHeight="251665920" behindDoc="0" locked="0" layoutInCell="1" allowOverlap="1" wp14:anchorId="56DBF87A">
            <wp:simplePos x="0" y="0"/>
            <wp:positionH relativeFrom="column">
              <wp:posOffset>64135</wp:posOffset>
            </wp:positionH>
            <wp:positionV relativeFrom="paragraph">
              <wp:posOffset>88265</wp:posOffset>
            </wp:positionV>
            <wp:extent cx="333375" cy="190500"/>
            <wp:effectExtent l="0" t="0" r="9525" b="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896" behindDoc="0" locked="0" layoutInCell="1" allowOverlap="1" wp14:anchorId="3C0A87DF">
            <wp:simplePos x="0" y="0"/>
            <wp:positionH relativeFrom="column">
              <wp:posOffset>-106680</wp:posOffset>
            </wp:positionH>
            <wp:positionV relativeFrom="paragraph">
              <wp:posOffset>-311785</wp:posOffset>
            </wp:positionV>
            <wp:extent cx="2561590" cy="257175"/>
            <wp:effectExtent l="0" t="0" r="0" b="9525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59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583565</wp:posOffset>
                </wp:positionH>
                <wp:positionV relativeFrom="paragraph">
                  <wp:posOffset>88265</wp:posOffset>
                </wp:positionV>
                <wp:extent cx="2095500" cy="276225"/>
                <wp:effectExtent l="0" t="0" r="0" b="9525"/>
                <wp:wrapNone/>
                <wp:docPr id="6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2F5" w:rsidRPr="00BB07F1" w:rsidRDefault="00E422F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7" o:spid="_x0000_s1026" type="#_x0000_t202" style="position:absolute;left:0;text-align:left;margin-left:45.95pt;margin-top:6.95pt;width:16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" filled="f" stroked="f">
                <v:textbox inset="5.85pt,.7pt,5.85pt,.7pt">
                  <w:txbxContent>
                    <w:p w:rsidR="00E422F5" w:rsidRPr="00BB07F1" w:rsidRDefault="00E422F5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5116195</wp:posOffset>
            </wp:positionH>
            <wp:positionV relativeFrom="paragraph">
              <wp:posOffset>384810</wp:posOffset>
            </wp:positionV>
            <wp:extent cx="657860" cy="788670"/>
            <wp:effectExtent l="0" t="0" r="8890" b="0"/>
            <wp:wrapNone/>
            <wp:docPr id="11" name="図 183" descr="tyugaku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83" descr="tyugaku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788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4934585</wp:posOffset>
                </wp:positionH>
                <wp:positionV relativeFrom="paragraph">
                  <wp:posOffset>-73025</wp:posOffset>
                </wp:positionV>
                <wp:extent cx="1006475" cy="619125"/>
                <wp:effectExtent l="0" t="0" r="0" b="9525"/>
                <wp:wrapSquare wrapText="bothSides"/>
                <wp:docPr id="2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64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2F5" w:rsidRDefault="00E422F5" w:rsidP="009B189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  <w:p w:rsidR="00E422F5" w:rsidRPr="00FE5718" w:rsidRDefault="00E422F5" w:rsidP="009B189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422F5" w:rsidRDefault="00E422F5" w:rsidP="009B189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E571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この頃の写真を</w:t>
                            </w:r>
                          </w:p>
                          <w:p w:rsidR="00E422F5" w:rsidRPr="00FE5718" w:rsidRDefault="00E422F5" w:rsidP="009B189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E571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貼りましょう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4" o:spid="_x0000_s1027" type="#_x0000_t202" style="position:absolute;left:0;text-align:left;margin-left:388.55pt;margin-top:-5.75pt;width:79.25pt;height:4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" filled="f" stroked="f">
                <v:textbox inset="5.85pt,.7pt,5.85pt,.7pt">
                  <w:txbxContent>
                    <w:p w:rsidR="00E422F5" w:rsidRDefault="00E422F5" w:rsidP="009B189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</w:t>
                      </w:r>
                    </w:p>
                    <w:p w:rsidR="00E422F5" w:rsidRPr="00FE5718" w:rsidRDefault="00E422F5" w:rsidP="009B189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E422F5" w:rsidRDefault="00E422F5" w:rsidP="009B189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E5718">
                        <w:rPr>
                          <w:rFonts w:hint="eastAsia"/>
                          <w:sz w:val="16"/>
                          <w:szCs w:val="16"/>
                        </w:rPr>
                        <w:t>この頃の写真を</w:t>
                      </w:r>
                    </w:p>
                    <w:p w:rsidR="00E422F5" w:rsidRPr="00FE5718" w:rsidRDefault="00E422F5" w:rsidP="009B189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E5718">
                        <w:rPr>
                          <w:rFonts w:hint="eastAsia"/>
                          <w:sz w:val="16"/>
                          <w:szCs w:val="16"/>
                        </w:rPr>
                        <w:t>貼りましょう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3009900</wp:posOffset>
            </wp:positionH>
            <wp:positionV relativeFrom="paragraph">
              <wp:posOffset>0</wp:posOffset>
            </wp:positionV>
            <wp:extent cx="1731010" cy="431165"/>
            <wp:effectExtent l="0" t="0" r="2540" b="6985"/>
            <wp:wrapNone/>
            <wp:docPr id="9" name="図 181" descr="014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81" descr="01433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010" cy="431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4803140</wp:posOffset>
                </wp:positionH>
                <wp:positionV relativeFrom="paragraph">
                  <wp:posOffset>-157480</wp:posOffset>
                </wp:positionV>
                <wp:extent cx="1259840" cy="1440180"/>
                <wp:effectExtent l="0" t="0" r="16510" b="26670"/>
                <wp:wrapNone/>
                <wp:docPr id="8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C9B1F" id="Rectangle 180" o:spid="_x0000_s1026" style="position:absolute;left:0;text-align:left;margin-left:378.2pt;margin-top:-12.4pt;width:99.2pt;height:113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-6985</wp:posOffset>
                </wp:positionV>
                <wp:extent cx="2933700" cy="409575"/>
                <wp:effectExtent l="0" t="0" r="19050" b="28575"/>
                <wp:wrapNone/>
                <wp:docPr id="7" name="AutoShap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409575"/>
                        </a:xfrm>
                        <a:prstGeom prst="roundRect">
                          <a:avLst>
                            <a:gd name="adj" fmla="val 30699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000000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8856C0" id="AutoShape 178" o:spid="_x0000_s1026" style="position:absolute;left:0;text-align:left;margin-left:-.55pt;margin-top:-.55pt;width:231pt;height:32.2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011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" strokeweight="1.5pt">
                <v:shadow color="black" offset="1pt,1pt"/>
                <v:textbox inset="5.85pt,.7pt,5.85pt,.7p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1" layoutInCell="1" allowOverlap="1">
                <wp:simplePos x="0" y="0"/>
                <wp:positionH relativeFrom="column">
                  <wp:posOffset>-16510</wp:posOffset>
                </wp:positionH>
                <wp:positionV relativeFrom="page">
                  <wp:posOffset>1545590</wp:posOffset>
                </wp:positionV>
                <wp:extent cx="6096000" cy="8629650"/>
                <wp:effectExtent l="0" t="0" r="19050" b="19050"/>
                <wp:wrapNone/>
                <wp:docPr id="5" name="Auto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8629650"/>
                        </a:xfrm>
                        <a:prstGeom prst="roundRect">
                          <a:avLst>
                            <a:gd name="adj" fmla="val 2773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E5230B" id="AutoShape 175" o:spid="_x0000_s1026" style="position:absolute;left:0;text-align:left;margin-left:-1.3pt;margin-top:121.7pt;width:480pt;height:679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8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" filled="f" strokeweight="1.5pt">
                <v:textbox inset="5.85pt,.7pt,5.85pt,.7pt"/>
                <w10:wrap anchory="page"/>
                <w10:anchorlock/>
              </v:roundrect>
            </w:pict>
          </mc:Fallback>
        </mc:AlternateContent>
      </w:r>
    </w:p>
    <w:p w:rsidR="009B189C" w:rsidRPr="008D3773" w:rsidRDefault="009B189C" w:rsidP="009B189C"/>
    <w:p w:rsidR="009B189C" w:rsidRPr="006A51A9" w:rsidRDefault="009B189C" w:rsidP="009B189C"/>
    <w:p w:rsidR="009B189C" w:rsidRPr="00A64542" w:rsidRDefault="00666181" w:rsidP="009B189C">
      <w:r>
        <w:rPr>
          <w:noProof/>
        </w:rPr>
        <w:drawing>
          <wp:anchor distT="0" distB="0" distL="114300" distR="114300" simplePos="0" relativeHeight="251666944" behindDoc="0" locked="0" layoutInCell="1" allowOverlap="1" wp14:anchorId="320931B8">
            <wp:simplePos x="0" y="0"/>
            <wp:positionH relativeFrom="column">
              <wp:posOffset>431165</wp:posOffset>
            </wp:positionH>
            <wp:positionV relativeFrom="paragraph">
              <wp:posOffset>36195</wp:posOffset>
            </wp:positionV>
            <wp:extent cx="2190750" cy="209550"/>
            <wp:effectExtent l="0" t="0" r="0" b="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1059815</wp:posOffset>
                </wp:positionH>
                <wp:positionV relativeFrom="paragraph">
                  <wp:posOffset>36195</wp:posOffset>
                </wp:positionV>
                <wp:extent cx="323850" cy="285750"/>
                <wp:effectExtent l="0" t="0" r="0" b="0"/>
                <wp:wrapNone/>
                <wp:docPr id="4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2F5" w:rsidRPr="00BB07F1" w:rsidRDefault="00E422F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8" o:spid="_x0000_s1028" type="#_x0000_t202" style="position:absolute;left:0;text-align:left;margin-left:83.45pt;margin-top:2.85pt;width:25.5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" filled="f" stroked="f">
                <v:textbox inset="5.85pt,.7pt,5.85pt,.7pt">
                  <w:txbxContent>
                    <w:p w:rsidR="00E422F5" w:rsidRPr="00BB07F1" w:rsidRDefault="00E422F5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3032125</wp:posOffset>
                </wp:positionH>
                <wp:positionV relativeFrom="paragraph">
                  <wp:posOffset>64135</wp:posOffset>
                </wp:positionV>
                <wp:extent cx="2708275" cy="228600"/>
                <wp:effectExtent l="0" t="0" r="0" b="0"/>
                <wp:wrapNone/>
                <wp:docPr id="3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82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2F5" w:rsidRDefault="00E422F5" w:rsidP="009B189C">
                            <w:r>
                              <w:rPr>
                                <w:rFonts w:hint="eastAsia"/>
                              </w:rPr>
                              <w:t>記入日（　　年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　月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日）　　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5" o:spid="_x0000_s1029" type="#_x0000_t202" style="position:absolute;left:0;text-align:left;margin-left:238.75pt;margin-top:5.05pt;width:213.2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" filled="f" stroked="f">
                <v:textbox inset="5.85pt,.7pt,5.85pt,.7pt">
                  <w:txbxContent>
                    <w:p w:rsidR="00E422F5" w:rsidRDefault="00E422F5" w:rsidP="009B189C">
                      <w:r>
                        <w:rPr>
                          <w:rFonts w:hint="eastAsia"/>
                        </w:rPr>
                        <w:t>記入日（　　年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　月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日）　　　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-41910</wp:posOffset>
                </wp:positionV>
                <wp:extent cx="281305" cy="361950"/>
                <wp:effectExtent l="0" t="2222" r="21272" b="21273"/>
                <wp:wrapNone/>
                <wp:docPr id="1" name="Auto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81305" cy="361950"/>
                        </a:xfrm>
                        <a:prstGeom prst="can">
                          <a:avLst>
                            <a:gd name="adj" fmla="val 15947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47E539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AutoShape 179" o:spid="_x0000_s1026" type="#_x0000_t22" style="position:absolute;left:0;text-align:left;margin-left:3.35pt;margin-top:-3.3pt;width:22.15pt;height:28.5pt;rotation:-9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" adj="2677" fillcolor="#cff">
                <v:textbox inset="5.85pt,.7pt,5.85pt,.7pt"/>
              </v:shape>
            </w:pict>
          </mc:Fallback>
        </mc:AlternateContent>
      </w:r>
    </w:p>
    <w:p w:rsidR="009B189C" w:rsidRPr="006A51A9" w:rsidRDefault="009B189C" w:rsidP="009B189C"/>
    <w:tbl>
      <w:tblPr>
        <w:tblpPr w:leftFromText="142" w:rightFromText="142" w:vertAnchor="page" w:horzAnchor="margin" w:tblpXSpec="center" w:tblpY="2439"/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5"/>
        <w:gridCol w:w="7305"/>
      </w:tblGrid>
      <w:tr w:rsidR="009B189C" w:rsidTr="00326FD8">
        <w:trPr>
          <w:trHeight w:hRule="exact" w:val="301"/>
        </w:trPr>
        <w:tc>
          <w:tcPr>
            <w:tcW w:w="9600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B189C" w:rsidRDefault="009B189C" w:rsidP="00326FD8">
            <w:pPr>
              <w:ind w:leftChars="20" w:left="42" w:firstLineChars="50" w:firstLine="10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学校名　</w:t>
            </w:r>
            <w:r>
              <w:rPr>
                <w:color w:val="000000"/>
              </w:rPr>
              <w:t xml:space="preserve">　　　　　　　　　　　　　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　　　</w:t>
            </w:r>
            <w:r>
              <w:rPr>
                <w:rFonts w:hint="eastAsia"/>
                <w:color w:val="000000"/>
              </w:rPr>
              <w:t xml:space="preserve">番　</w:t>
            </w:r>
            <w:r>
              <w:rPr>
                <w:color w:val="000000"/>
              </w:rPr>
              <w:t>担任：</w:t>
            </w:r>
          </w:p>
        </w:tc>
      </w:tr>
      <w:tr w:rsidR="009B189C" w:rsidTr="00326FD8">
        <w:trPr>
          <w:trHeight w:hRule="exact" w:val="482"/>
        </w:trPr>
        <w:tc>
          <w:tcPr>
            <w:tcW w:w="960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B189C" w:rsidRPr="00EA016B" w:rsidRDefault="009B189C" w:rsidP="00326FD8">
            <w:pPr>
              <w:rPr>
                <w:color w:val="000000"/>
                <w:sz w:val="18"/>
                <w:szCs w:val="18"/>
              </w:rPr>
            </w:pPr>
            <w:r w:rsidRPr="00EA016B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  <w:r w:rsidR="000B3E77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☐</w:t>
            </w:r>
            <w:r w:rsidRPr="00EA016B">
              <w:rPr>
                <w:rFonts w:hint="eastAsia"/>
                <w:color w:val="000000"/>
                <w:sz w:val="18"/>
                <w:szCs w:val="18"/>
              </w:rPr>
              <w:t xml:space="preserve">通常学級　　</w:t>
            </w:r>
            <w:r w:rsidR="000B3E77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☐</w:t>
            </w:r>
            <w:r w:rsidRPr="00EA016B">
              <w:rPr>
                <w:rFonts w:hint="eastAsia"/>
                <w:color w:val="000000"/>
                <w:sz w:val="18"/>
                <w:szCs w:val="18"/>
              </w:rPr>
              <w:t>特別支援学級（</w:t>
            </w:r>
            <w:r w:rsidR="000B3E77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☐</w:t>
            </w:r>
            <w:r w:rsidRPr="00EA016B">
              <w:rPr>
                <w:rFonts w:hint="eastAsia"/>
                <w:color w:val="000000"/>
                <w:sz w:val="18"/>
                <w:szCs w:val="18"/>
              </w:rPr>
              <w:t xml:space="preserve">知的　　</w:t>
            </w:r>
            <w:r w:rsidR="000B3E77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☐</w:t>
            </w:r>
            <w:r w:rsidRPr="00EA016B">
              <w:rPr>
                <w:rFonts w:hint="eastAsia"/>
                <w:color w:val="000000"/>
                <w:sz w:val="18"/>
                <w:szCs w:val="18"/>
              </w:rPr>
              <w:t xml:space="preserve">情緒　　</w:t>
            </w:r>
            <w:r w:rsidR="000B3E77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☐</w:t>
            </w:r>
            <w:r w:rsidRPr="00EA016B">
              <w:rPr>
                <w:rFonts w:hint="eastAsia"/>
                <w:color w:val="000000"/>
                <w:sz w:val="18"/>
                <w:szCs w:val="18"/>
              </w:rPr>
              <w:t xml:space="preserve">言語　　</w:t>
            </w:r>
            <w:r w:rsidR="000B3E77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☐</w:t>
            </w:r>
            <w:r w:rsidRPr="00EA016B">
              <w:rPr>
                <w:rFonts w:hint="eastAsia"/>
                <w:color w:val="000000"/>
                <w:sz w:val="18"/>
                <w:szCs w:val="18"/>
              </w:rPr>
              <w:t>その他）</w:t>
            </w:r>
          </w:p>
          <w:p w:rsidR="009B189C" w:rsidRPr="00EA016B" w:rsidRDefault="009B189C" w:rsidP="00326FD8">
            <w:pPr>
              <w:rPr>
                <w:color w:val="000000"/>
                <w:sz w:val="18"/>
                <w:szCs w:val="18"/>
              </w:rPr>
            </w:pPr>
            <w:r w:rsidRPr="00EA016B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  <w:r w:rsidR="000B3E77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☐</w:t>
            </w:r>
            <w:r w:rsidRPr="00EA016B">
              <w:rPr>
                <w:rFonts w:hint="eastAsia"/>
                <w:color w:val="000000"/>
                <w:sz w:val="18"/>
                <w:szCs w:val="18"/>
              </w:rPr>
              <w:t xml:space="preserve">通級指導教室　　</w:t>
            </w:r>
            <w:r w:rsidR="000B3E77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☐</w:t>
            </w:r>
            <w:r>
              <w:rPr>
                <w:rFonts w:hint="eastAsia"/>
                <w:color w:val="000000"/>
                <w:sz w:val="18"/>
                <w:szCs w:val="18"/>
              </w:rPr>
              <w:t>特別</w:t>
            </w:r>
            <w:r w:rsidRPr="00EA016B">
              <w:rPr>
                <w:rFonts w:hint="eastAsia"/>
                <w:color w:val="000000"/>
                <w:sz w:val="18"/>
                <w:szCs w:val="18"/>
              </w:rPr>
              <w:t>支援学校</w:t>
            </w:r>
          </w:p>
        </w:tc>
      </w:tr>
      <w:tr w:rsidR="009B189C" w:rsidTr="00326FD8">
        <w:trPr>
          <w:trHeight w:hRule="exact" w:val="295"/>
        </w:trPr>
        <w:tc>
          <w:tcPr>
            <w:tcW w:w="9600" w:type="dxa"/>
            <w:gridSpan w:val="2"/>
            <w:tcBorders>
              <w:top w:val="single" w:sz="12" w:space="0" w:color="auto"/>
            </w:tcBorders>
            <w:vAlign w:val="center"/>
          </w:tcPr>
          <w:p w:rsidR="009B189C" w:rsidRDefault="009B189C" w:rsidP="00326FD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★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医療機関の利用</w:t>
            </w:r>
          </w:p>
        </w:tc>
      </w:tr>
      <w:tr w:rsidR="009B189C" w:rsidTr="00326FD8">
        <w:trPr>
          <w:trHeight w:hRule="exact" w:val="301"/>
        </w:trPr>
        <w:tc>
          <w:tcPr>
            <w:tcW w:w="9600" w:type="dxa"/>
            <w:gridSpan w:val="2"/>
            <w:tcBorders>
              <w:bottom w:val="single" w:sz="4" w:space="0" w:color="auto"/>
            </w:tcBorders>
            <w:vAlign w:val="center"/>
          </w:tcPr>
          <w:p w:rsidR="009B189C" w:rsidRPr="00E92299" w:rsidRDefault="009B189C" w:rsidP="00326FD8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受診　</w:t>
            </w:r>
            <w:r w:rsidR="000B3E7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☐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有　　</w:t>
            </w:r>
            <w:r w:rsidR="000B3E7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☐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>無（　　年　　月　　日）機関名（　　　　　　　　　　　　　　　　　　）</w:t>
            </w:r>
          </w:p>
        </w:tc>
      </w:tr>
      <w:tr w:rsidR="009B189C" w:rsidTr="00326FD8">
        <w:trPr>
          <w:trHeight w:hRule="exact" w:val="301"/>
        </w:trPr>
        <w:tc>
          <w:tcPr>
            <w:tcW w:w="960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9B189C" w:rsidRPr="00E92299" w:rsidRDefault="009B189C" w:rsidP="00326FD8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>服薬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0B3E7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☐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有　　</w:t>
            </w:r>
            <w:r w:rsidR="000B3E7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☐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>無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薬名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（　　　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）</w:t>
            </w:r>
            <w:r>
              <w:rPr>
                <w:rFonts w:hint="eastAsia"/>
                <w:color w:val="000000"/>
                <w:sz w:val="20"/>
                <w:szCs w:val="20"/>
              </w:rPr>
              <w:t>開始年月日（　　　年　　月　　日）</w:t>
            </w:r>
          </w:p>
        </w:tc>
      </w:tr>
      <w:tr w:rsidR="009B189C" w:rsidTr="00326FD8">
        <w:trPr>
          <w:trHeight w:hRule="exact" w:val="301"/>
        </w:trPr>
        <w:tc>
          <w:tcPr>
            <w:tcW w:w="960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9B189C" w:rsidRPr="00E92299" w:rsidRDefault="009B189C" w:rsidP="00326FD8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目的（　　　　　　　　　　　　　　　　　　　　　　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　　　　　　　　）</w:t>
            </w:r>
          </w:p>
        </w:tc>
      </w:tr>
      <w:tr w:rsidR="009B189C" w:rsidTr="00326FD8">
        <w:trPr>
          <w:trHeight w:hRule="exact" w:val="301"/>
        </w:trPr>
        <w:tc>
          <w:tcPr>
            <w:tcW w:w="960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9B189C" w:rsidRPr="00E92299" w:rsidRDefault="009B189C" w:rsidP="00326FD8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受診　</w:t>
            </w:r>
            <w:r w:rsidR="000B3E7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☐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有　　</w:t>
            </w:r>
            <w:r w:rsidR="000B3E7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☐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>無（　　年　　月　　日）機関名（　　　　　　　　　　　　　　　　　　）</w:t>
            </w:r>
          </w:p>
        </w:tc>
      </w:tr>
      <w:tr w:rsidR="009B189C" w:rsidTr="00326FD8">
        <w:trPr>
          <w:trHeight w:hRule="exact" w:val="301"/>
        </w:trPr>
        <w:tc>
          <w:tcPr>
            <w:tcW w:w="960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9B189C" w:rsidRPr="00E92299" w:rsidRDefault="009B189C" w:rsidP="00326FD8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>服薬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0B3E7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☐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有　　</w:t>
            </w:r>
            <w:r w:rsidR="000B3E7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☐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>無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薬名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（　　　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）</w:t>
            </w:r>
            <w:r>
              <w:rPr>
                <w:rFonts w:hint="eastAsia"/>
                <w:color w:val="000000"/>
                <w:sz w:val="20"/>
                <w:szCs w:val="20"/>
              </w:rPr>
              <w:t>開始年月日（　　　年　　月　　日）</w:t>
            </w:r>
          </w:p>
        </w:tc>
      </w:tr>
      <w:tr w:rsidR="009B189C" w:rsidTr="00326FD8">
        <w:trPr>
          <w:trHeight w:hRule="exact" w:val="301"/>
        </w:trPr>
        <w:tc>
          <w:tcPr>
            <w:tcW w:w="960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9B189C" w:rsidRPr="00E92299" w:rsidRDefault="009B189C" w:rsidP="00326FD8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目的（　　　　　　　　　　　　　　　　　　　　　　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　　　　　　　　）</w:t>
            </w:r>
          </w:p>
        </w:tc>
      </w:tr>
      <w:tr w:rsidR="009B189C" w:rsidTr="00326FD8">
        <w:trPr>
          <w:trHeight w:hRule="exact" w:val="301"/>
        </w:trPr>
        <w:tc>
          <w:tcPr>
            <w:tcW w:w="960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B189C" w:rsidRPr="00E92299" w:rsidRDefault="009B189C" w:rsidP="00326FD8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>医療的ケア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0B3E7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☐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有　　</w:t>
            </w:r>
            <w:r w:rsidR="000B3E7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☐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>無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（　　　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　　　　　　　　　　　　　　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）</w:t>
            </w:r>
          </w:p>
        </w:tc>
      </w:tr>
      <w:tr w:rsidR="009B189C" w:rsidTr="00326FD8">
        <w:trPr>
          <w:trHeight w:hRule="exact" w:val="301"/>
        </w:trPr>
        <w:tc>
          <w:tcPr>
            <w:tcW w:w="960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B189C" w:rsidRDefault="009B189C" w:rsidP="00326FD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★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療育機関の利用　　</w:t>
            </w:r>
            <w:r w:rsidR="000B3E7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☐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有　　</w:t>
            </w:r>
            <w:r w:rsidR="000B3E7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☐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>無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※ＯＴ（作業療法）※ＰＴ（理学療法）※ＳＴ（言語聴覚療法）</w:t>
            </w:r>
          </w:p>
        </w:tc>
      </w:tr>
      <w:tr w:rsidR="009B189C" w:rsidTr="00326FD8">
        <w:trPr>
          <w:trHeight w:hRule="exact" w:val="301"/>
        </w:trPr>
        <w:tc>
          <w:tcPr>
            <w:tcW w:w="960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9B189C" w:rsidRPr="00E92299" w:rsidRDefault="009B189C" w:rsidP="00326FD8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>事業所名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（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）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0B3E7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☐</w:t>
            </w:r>
            <w:r>
              <w:rPr>
                <w:rFonts w:hint="eastAsia"/>
                <w:color w:val="000000"/>
                <w:sz w:val="20"/>
                <w:szCs w:val="20"/>
              </w:rPr>
              <w:t>OT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="000B3E7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☐</w:t>
            </w:r>
            <w:r>
              <w:rPr>
                <w:rFonts w:hint="eastAsia"/>
                <w:color w:val="000000"/>
                <w:sz w:val="20"/>
                <w:szCs w:val="20"/>
              </w:rPr>
              <w:t>PT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="000B3E7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☐</w:t>
            </w:r>
            <w:r>
              <w:rPr>
                <w:rFonts w:hint="eastAsia"/>
                <w:color w:val="000000"/>
                <w:sz w:val="20"/>
                <w:szCs w:val="20"/>
              </w:rPr>
              <w:t>ST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="000B3E7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☐</w:t>
            </w:r>
            <w:r>
              <w:rPr>
                <w:rFonts w:hint="eastAsia"/>
                <w:color w:val="000000"/>
                <w:sz w:val="20"/>
                <w:szCs w:val="20"/>
              </w:rPr>
              <w:t>その他（　　　　　　　　）</w:t>
            </w:r>
          </w:p>
        </w:tc>
      </w:tr>
      <w:tr w:rsidR="009B189C" w:rsidTr="00326FD8">
        <w:trPr>
          <w:trHeight w:hRule="exact" w:val="301"/>
        </w:trPr>
        <w:tc>
          <w:tcPr>
            <w:tcW w:w="960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9B189C" w:rsidRPr="00E92299" w:rsidRDefault="009B189C" w:rsidP="00326FD8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>事業所名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（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）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0B3E7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☐</w:t>
            </w:r>
            <w:r>
              <w:rPr>
                <w:rFonts w:hint="eastAsia"/>
                <w:color w:val="000000"/>
                <w:sz w:val="20"/>
                <w:szCs w:val="20"/>
              </w:rPr>
              <w:t>OT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="000B3E7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☐</w:t>
            </w:r>
            <w:r>
              <w:rPr>
                <w:rFonts w:hint="eastAsia"/>
                <w:color w:val="000000"/>
                <w:sz w:val="20"/>
                <w:szCs w:val="20"/>
              </w:rPr>
              <w:t>PT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="000B3E7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☐</w:t>
            </w:r>
            <w:r>
              <w:rPr>
                <w:rFonts w:hint="eastAsia"/>
                <w:color w:val="000000"/>
                <w:sz w:val="20"/>
                <w:szCs w:val="20"/>
              </w:rPr>
              <w:t>ST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="000B3E7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☐</w:t>
            </w:r>
            <w:r>
              <w:rPr>
                <w:rFonts w:hint="eastAsia"/>
                <w:color w:val="000000"/>
                <w:sz w:val="20"/>
                <w:szCs w:val="20"/>
              </w:rPr>
              <w:t>その他（　　　　　　　　）</w:t>
            </w:r>
          </w:p>
        </w:tc>
      </w:tr>
      <w:tr w:rsidR="009B189C" w:rsidTr="00326FD8">
        <w:trPr>
          <w:trHeight w:hRule="exact" w:val="301"/>
        </w:trPr>
        <w:tc>
          <w:tcPr>
            <w:tcW w:w="960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9B189C" w:rsidRPr="00E92299" w:rsidRDefault="009B189C" w:rsidP="00326FD8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>事業所名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（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）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0B3E7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☐</w:t>
            </w:r>
            <w:r>
              <w:rPr>
                <w:rFonts w:hint="eastAsia"/>
                <w:color w:val="000000"/>
                <w:sz w:val="20"/>
                <w:szCs w:val="20"/>
              </w:rPr>
              <w:t>OT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="000B3E7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☐</w:t>
            </w:r>
            <w:r>
              <w:rPr>
                <w:rFonts w:hint="eastAsia"/>
                <w:color w:val="000000"/>
                <w:sz w:val="20"/>
                <w:szCs w:val="20"/>
              </w:rPr>
              <w:t>PT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="000B3E7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☐</w:t>
            </w:r>
            <w:r>
              <w:rPr>
                <w:rFonts w:hint="eastAsia"/>
                <w:color w:val="000000"/>
                <w:sz w:val="20"/>
                <w:szCs w:val="20"/>
              </w:rPr>
              <w:t>ST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="000B3E7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☐</w:t>
            </w:r>
            <w:r>
              <w:rPr>
                <w:rFonts w:hint="eastAsia"/>
                <w:color w:val="000000"/>
                <w:sz w:val="20"/>
                <w:szCs w:val="20"/>
              </w:rPr>
              <w:t>その他（　　　　　　　　）</w:t>
            </w:r>
          </w:p>
        </w:tc>
      </w:tr>
      <w:tr w:rsidR="009B189C" w:rsidTr="00326FD8">
        <w:trPr>
          <w:trHeight w:hRule="exact" w:val="301"/>
        </w:trPr>
        <w:tc>
          <w:tcPr>
            <w:tcW w:w="960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B189C" w:rsidRDefault="009B189C" w:rsidP="00326FD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★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福祉機関の利用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0B3E7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☐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有　　</w:t>
            </w:r>
            <w:r w:rsidR="000B3E7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☐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>無</w:t>
            </w:r>
          </w:p>
        </w:tc>
      </w:tr>
      <w:tr w:rsidR="009B189C" w:rsidTr="00326FD8">
        <w:trPr>
          <w:trHeight w:hRule="exact" w:val="301"/>
        </w:trPr>
        <w:tc>
          <w:tcPr>
            <w:tcW w:w="960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9B189C" w:rsidRPr="00E92299" w:rsidRDefault="009B189C" w:rsidP="00326FD8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>事業所名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（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）</w:t>
            </w:r>
          </w:p>
        </w:tc>
      </w:tr>
      <w:tr w:rsidR="009B189C" w:rsidTr="00326FD8">
        <w:trPr>
          <w:trHeight w:hRule="exact" w:val="301"/>
        </w:trPr>
        <w:tc>
          <w:tcPr>
            <w:tcW w:w="960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9B189C" w:rsidRPr="00E92299" w:rsidRDefault="009B189C" w:rsidP="00326FD8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サービス（　　　　　　　　　　　　　）　（　　　　　　　　　　　　　）</w:t>
            </w:r>
          </w:p>
        </w:tc>
      </w:tr>
      <w:tr w:rsidR="009B189C" w:rsidTr="00326FD8">
        <w:trPr>
          <w:trHeight w:hRule="exact" w:val="301"/>
        </w:trPr>
        <w:tc>
          <w:tcPr>
            <w:tcW w:w="960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9B189C" w:rsidRPr="00E92299" w:rsidRDefault="009B189C" w:rsidP="00326FD8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>事業所名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（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）</w:t>
            </w:r>
          </w:p>
        </w:tc>
      </w:tr>
      <w:tr w:rsidR="009B189C" w:rsidTr="00326FD8">
        <w:trPr>
          <w:trHeight w:hRule="exact" w:val="301"/>
        </w:trPr>
        <w:tc>
          <w:tcPr>
            <w:tcW w:w="9600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9B189C" w:rsidRPr="00E92299" w:rsidRDefault="009B189C" w:rsidP="00326FD8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サービス（　　　　　　　　　　　　　）　（　　　　　　　　　　　　　）</w:t>
            </w:r>
          </w:p>
        </w:tc>
      </w:tr>
      <w:tr w:rsidR="009B189C" w:rsidTr="00326FD8">
        <w:trPr>
          <w:trHeight w:hRule="exact" w:val="301"/>
        </w:trPr>
        <w:tc>
          <w:tcPr>
            <w:tcW w:w="9600" w:type="dxa"/>
            <w:gridSpan w:val="2"/>
            <w:tcBorders>
              <w:top w:val="single" w:sz="12" w:space="0" w:color="auto"/>
            </w:tcBorders>
            <w:vAlign w:val="center"/>
          </w:tcPr>
          <w:p w:rsidR="009B189C" w:rsidRPr="00E92299" w:rsidRDefault="009B189C" w:rsidP="00326FD8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★その他の支援機関　　　</w:t>
            </w:r>
            <w:r w:rsidR="000B3E7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☐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有　　</w:t>
            </w:r>
            <w:r w:rsidR="000B3E7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☐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>無</w:t>
            </w:r>
          </w:p>
        </w:tc>
      </w:tr>
      <w:tr w:rsidR="009B189C" w:rsidTr="00326FD8">
        <w:trPr>
          <w:trHeight w:hRule="exact" w:val="301"/>
        </w:trPr>
        <w:tc>
          <w:tcPr>
            <w:tcW w:w="9600" w:type="dxa"/>
            <w:gridSpan w:val="2"/>
            <w:tcBorders>
              <w:bottom w:val="single" w:sz="4" w:space="0" w:color="auto"/>
            </w:tcBorders>
            <w:vAlign w:val="center"/>
          </w:tcPr>
          <w:p w:rsidR="009B189C" w:rsidRPr="00E92299" w:rsidRDefault="009B189C" w:rsidP="00326FD8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>機関名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（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　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）</w:t>
            </w:r>
            <w:r>
              <w:rPr>
                <w:rFonts w:hint="eastAsia"/>
                <w:color w:val="000000"/>
                <w:sz w:val="20"/>
                <w:szCs w:val="20"/>
              </w:rPr>
              <w:t>支援内容：</w:t>
            </w:r>
          </w:p>
        </w:tc>
      </w:tr>
      <w:tr w:rsidR="009B189C" w:rsidTr="00326FD8">
        <w:trPr>
          <w:trHeight w:hRule="exact" w:val="301"/>
        </w:trPr>
        <w:tc>
          <w:tcPr>
            <w:tcW w:w="960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B189C" w:rsidRPr="00E92299" w:rsidRDefault="009B189C" w:rsidP="00326FD8">
            <w:pPr>
              <w:rPr>
                <w:color w:val="000000"/>
                <w:sz w:val="20"/>
                <w:szCs w:val="20"/>
              </w:rPr>
            </w:pP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color w:val="00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>機関名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（　　　　　　　　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　　　　　</w:t>
            </w:r>
            <w:r w:rsidRPr="00E92299">
              <w:rPr>
                <w:rFonts w:hint="eastAsia"/>
                <w:color w:val="000000"/>
                <w:sz w:val="20"/>
                <w:szCs w:val="20"/>
              </w:rPr>
              <w:t xml:space="preserve">　　）</w:t>
            </w:r>
            <w:r>
              <w:rPr>
                <w:rFonts w:hint="eastAsia"/>
                <w:color w:val="000000"/>
                <w:sz w:val="20"/>
                <w:szCs w:val="20"/>
              </w:rPr>
              <w:t>支援内容：</w:t>
            </w:r>
          </w:p>
        </w:tc>
      </w:tr>
      <w:tr w:rsidR="009B189C" w:rsidTr="00666181">
        <w:trPr>
          <w:trHeight w:hRule="exact" w:val="680"/>
        </w:trPr>
        <w:tc>
          <w:tcPr>
            <w:tcW w:w="229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9B189C" w:rsidRPr="00B106FB" w:rsidRDefault="009B189C" w:rsidP="00326FD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日常生活・身辺自立</w:t>
            </w:r>
          </w:p>
        </w:tc>
        <w:tc>
          <w:tcPr>
            <w:tcW w:w="73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</w:tcMar>
          </w:tcPr>
          <w:p w:rsidR="00BB07F1" w:rsidRPr="00666181" w:rsidRDefault="00BB07F1" w:rsidP="00666181">
            <w:pPr>
              <w:spacing w:line="180" w:lineRule="exact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9B189C" w:rsidTr="00666181">
        <w:trPr>
          <w:trHeight w:hRule="exact" w:val="680"/>
        </w:trPr>
        <w:tc>
          <w:tcPr>
            <w:tcW w:w="2295" w:type="dxa"/>
            <w:tcBorders>
              <w:right w:val="single" w:sz="4" w:space="0" w:color="auto"/>
            </w:tcBorders>
            <w:vAlign w:val="center"/>
          </w:tcPr>
          <w:p w:rsidR="009B189C" w:rsidRDefault="009B189C" w:rsidP="00326FD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学習面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</w:tcMar>
          </w:tcPr>
          <w:p w:rsidR="009B189C" w:rsidRPr="00666181" w:rsidRDefault="009B189C" w:rsidP="00666181">
            <w:pPr>
              <w:spacing w:line="180" w:lineRule="exact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</w:tr>
      <w:tr w:rsidR="009B189C" w:rsidTr="00666181">
        <w:trPr>
          <w:trHeight w:hRule="exact" w:val="680"/>
        </w:trPr>
        <w:tc>
          <w:tcPr>
            <w:tcW w:w="2295" w:type="dxa"/>
            <w:tcBorders>
              <w:right w:val="single" w:sz="4" w:space="0" w:color="auto"/>
            </w:tcBorders>
            <w:vAlign w:val="center"/>
          </w:tcPr>
          <w:p w:rsidR="009B189C" w:rsidRDefault="009B189C" w:rsidP="00326FD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人との関わり・表現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</w:tcMar>
          </w:tcPr>
          <w:p w:rsidR="009B189C" w:rsidRPr="00666181" w:rsidRDefault="009B189C" w:rsidP="00666181">
            <w:pPr>
              <w:spacing w:line="180" w:lineRule="exact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</w:tr>
      <w:tr w:rsidR="009B189C" w:rsidTr="00666181">
        <w:trPr>
          <w:trHeight w:hRule="exact" w:val="680"/>
        </w:trPr>
        <w:tc>
          <w:tcPr>
            <w:tcW w:w="2295" w:type="dxa"/>
            <w:tcBorders>
              <w:right w:val="single" w:sz="4" w:space="0" w:color="auto"/>
            </w:tcBorders>
            <w:vAlign w:val="center"/>
          </w:tcPr>
          <w:p w:rsidR="009B189C" w:rsidRDefault="009B189C" w:rsidP="00326FD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行動面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</w:tcMar>
          </w:tcPr>
          <w:p w:rsidR="009B189C" w:rsidRPr="00666181" w:rsidRDefault="009B189C" w:rsidP="00666181">
            <w:pPr>
              <w:spacing w:line="180" w:lineRule="exact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</w:tr>
      <w:tr w:rsidR="009B189C" w:rsidTr="00666181">
        <w:trPr>
          <w:trHeight w:hRule="exact" w:val="680"/>
        </w:trPr>
        <w:tc>
          <w:tcPr>
            <w:tcW w:w="2295" w:type="dxa"/>
            <w:tcBorders>
              <w:right w:val="single" w:sz="4" w:space="0" w:color="auto"/>
            </w:tcBorders>
            <w:vAlign w:val="center"/>
          </w:tcPr>
          <w:p w:rsidR="009B189C" w:rsidRDefault="009B189C" w:rsidP="00326FD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運動面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</w:tcMar>
          </w:tcPr>
          <w:p w:rsidR="009B189C" w:rsidRPr="00666181" w:rsidRDefault="009B189C" w:rsidP="00666181">
            <w:pPr>
              <w:spacing w:line="180" w:lineRule="exact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</w:tr>
      <w:tr w:rsidR="009B189C" w:rsidTr="00666181">
        <w:trPr>
          <w:trHeight w:hRule="exact" w:val="680"/>
        </w:trPr>
        <w:tc>
          <w:tcPr>
            <w:tcW w:w="2295" w:type="dxa"/>
            <w:tcBorders>
              <w:right w:val="single" w:sz="4" w:space="0" w:color="auto"/>
            </w:tcBorders>
            <w:vAlign w:val="center"/>
          </w:tcPr>
          <w:p w:rsidR="009B189C" w:rsidRDefault="009B189C" w:rsidP="00326FD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登下校時の様子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</w:tcMar>
          </w:tcPr>
          <w:p w:rsidR="009B189C" w:rsidRPr="00666181" w:rsidRDefault="009B189C" w:rsidP="00666181">
            <w:pPr>
              <w:spacing w:line="180" w:lineRule="exact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</w:tr>
      <w:tr w:rsidR="009B189C" w:rsidTr="00666181">
        <w:trPr>
          <w:trHeight w:hRule="exact" w:val="680"/>
        </w:trPr>
        <w:tc>
          <w:tcPr>
            <w:tcW w:w="2295" w:type="dxa"/>
            <w:tcBorders>
              <w:right w:val="single" w:sz="4" w:space="0" w:color="auto"/>
            </w:tcBorders>
            <w:vAlign w:val="center"/>
          </w:tcPr>
          <w:p w:rsidR="009B189C" w:rsidRDefault="009B189C" w:rsidP="00326FD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部活動・余暇活動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</w:tcMar>
          </w:tcPr>
          <w:p w:rsidR="009B189C" w:rsidRPr="00666181" w:rsidRDefault="009B189C" w:rsidP="00666181">
            <w:pPr>
              <w:spacing w:line="180" w:lineRule="exact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</w:tr>
      <w:tr w:rsidR="009B189C" w:rsidTr="00666181">
        <w:trPr>
          <w:trHeight w:hRule="exact" w:val="680"/>
        </w:trPr>
        <w:tc>
          <w:tcPr>
            <w:tcW w:w="2295" w:type="dxa"/>
            <w:tcBorders>
              <w:right w:val="single" w:sz="4" w:space="0" w:color="auto"/>
            </w:tcBorders>
            <w:vAlign w:val="center"/>
          </w:tcPr>
          <w:p w:rsidR="009B189C" w:rsidRDefault="009B189C" w:rsidP="00326FD8">
            <w:pPr>
              <w:rPr>
                <w:color w:val="000000"/>
              </w:rPr>
            </w:pPr>
            <w:r>
              <w:rPr>
                <w:color w:val="000000"/>
              </w:rPr>
              <w:t>得意なこと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28" w:type="dxa"/>
            </w:tcMar>
          </w:tcPr>
          <w:p w:rsidR="009B189C" w:rsidRPr="00666181" w:rsidRDefault="009B189C" w:rsidP="00666181">
            <w:pPr>
              <w:spacing w:line="180" w:lineRule="exact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</w:tr>
      <w:tr w:rsidR="009B189C" w:rsidTr="00666181">
        <w:trPr>
          <w:trHeight w:hRule="exact" w:val="680"/>
        </w:trPr>
        <w:tc>
          <w:tcPr>
            <w:tcW w:w="2295" w:type="dxa"/>
            <w:tcBorders>
              <w:right w:val="single" w:sz="4" w:space="0" w:color="auto"/>
            </w:tcBorders>
            <w:vAlign w:val="center"/>
          </w:tcPr>
          <w:p w:rsidR="009B189C" w:rsidRDefault="009B189C" w:rsidP="00326FD8">
            <w:pPr>
              <w:rPr>
                <w:color w:val="000000"/>
              </w:rPr>
            </w:pPr>
            <w:r>
              <w:rPr>
                <w:color w:val="000000"/>
              </w:rPr>
              <w:t>苦手なこと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28" w:type="dxa"/>
            </w:tcMar>
          </w:tcPr>
          <w:p w:rsidR="009B189C" w:rsidRPr="00666181" w:rsidRDefault="009B189C" w:rsidP="00666181">
            <w:pPr>
              <w:spacing w:line="180" w:lineRule="exact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</w:tr>
      <w:tr w:rsidR="009B189C" w:rsidTr="00666181">
        <w:trPr>
          <w:trHeight w:hRule="exact" w:val="680"/>
        </w:trPr>
        <w:tc>
          <w:tcPr>
            <w:tcW w:w="2295" w:type="dxa"/>
            <w:tcBorders>
              <w:right w:val="single" w:sz="4" w:space="0" w:color="auto"/>
            </w:tcBorders>
            <w:vAlign w:val="center"/>
          </w:tcPr>
          <w:p w:rsidR="009B189C" w:rsidRDefault="009B189C" w:rsidP="00326FD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その他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28" w:type="dxa"/>
            </w:tcMar>
          </w:tcPr>
          <w:p w:rsidR="009B189C" w:rsidRPr="00666181" w:rsidRDefault="009B189C" w:rsidP="00666181">
            <w:pPr>
              <w:spacing w:line="180" w:lineRule="exact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</w:tr>
    </w:tbl>
    <w:p w:rsidR="00C9505A" w:rsidRDefault="00C9505A" w:rsidP="009B189C">
      <w:pPr>
        <w:spacing w:line="360" w:lineRule="auto"/>
      </w:pPr>
    </w:p>
    <w:p w:rsidR="009B189C" w:rsidRPr="004908E1" w:rsidRDefault="009B189C" w:rsidP="00C9505A"/>
    <w:sectPr w:rsidR="009B189C" w:rsidRPr="004908E1" w:rsidSect="00D33086">
      <w:pgSz w:w="11906" w:h="16838" w:code="9"/>
      <w:pgMar w:top="1151" w:right="1151" w:bottom="142" w:left="1151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C3B" w:rsidRDefault="00760C3B">
      <w:r>
        <w:separator/>
      </w:r>
    </w:p>
  </w:endnote>
  <w:endnote w:type="continuationSeparator" w:id="0">
    <w:p w:rsidR="00760C3B" w:rsidRDefault="00760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C3B" w:rsidRDefault="00760C3B">
      <w:r>
        <w:separator/>
      </w:r>
    </w:p>
  </w:footnote>
  <w:footnote w:type="continuationSeparator" w:id="0">
    <w:p w:rsidR="00760C3B" w:rsidRDefault="00760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CA29D5"/>
    <w:multiLevelType w:val="hybridMultilevel"/>
    <w:tmpl w:val="E630498A"/>
    <w:lvl w:ilvl="0" w:tplc="17AC909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8E1"/>
    <w:rsid w:val="00022AAE"/>
    <w:rsid w:val="00031685"/>
    <w:rsid w:val="00052AC5"/>
    <w:rsid w:val="000B3E77"/>
    <w:rsid w:val="001747A3"/>
    <w:rsid w:val="001A0A70"/>
    <w:rsid w:val="001F1C7F"/>
    <w:rsid w:val="0022456C"/>
    <w:rsid w:val="00276130"/>
    <w:rsid w:val="002E2BD1"/>
    <w:rsid w:val="00326FD8"/>
    <w:rsid w:val="00353E82"/>
    <w:rsid w:val="003F61CD"/>
    <w:rsid w:val="004426B7"/>
    <w:rsid w:val="004908E1"/>
    <w:rsid w:val="0057530D"/>
    <w:rsid w:val="00576510"/>
    <w:rsid w:val="00580ED4"/>
    <w:rsid w:val="00596707"/>
    <w:rsid w:val="00666181"/>
    <w:rsid w:val="006A0B0F"/>
    <w:rsid w:val="006C5260"/>
    <w:rsid w:val="00760C3B"/>
    <w:rsid w:val="00776817"/>
    <w:rsid w:val="007862C3"/>
    <w:rsid w:val="007C20B5"/>
    <w:rsid w:val="007D73FB"/>
    <w:rsid w:val="00847B7C"/>
    <w:rsid w:val="00851FA8"/>
    <w:rsid w:val="008B3FD5"/>
    <w:rsid w:val="008C469B"/>
    <w:rsid w:val="008F23A2"/>
    <w:rsid w:val="0091278D"/>
    <w:rsid w:val="00995013"/>
    <w:rsid w:val="009B189C"/>
    <w:rsid w:val="009C4437"/>
    <w:rsid w:val="00A00D13"/>
    <w:rsid w:val="00A11D4A"/>
    <w:rsid w:val="00A470AA"/>
    <w:rsid w:val="00A7710A"/>
    <w:rsid w:val="00AE191C"/>
    <w:rsid w:val="00B21E07"/>
    <w:rsid w:val="00B52D09"/>
    <w:rsid w:val="00B92066"/>
    <w:rsid w:val="00BB07F1"/>
    <w:rsid w:val="00BC1ED5"/>
    <w:rsid w:val="00C35BE4"/>
    <w:rsid w:val="00C9505A"/>
    <w:rsid w:val="00CA0A52"/>
    <w:rsid w:val="00D33086"/>
    <w:rsid w:val="00DD491F"/>
    <w:rsid w:val="00E422F5"/>
    <w:rsid w:val="00F2332D"/>
    <w:rsid w:val="00F40A44"/>
    <w:rsid w:val="00F94B7A"/>
    <w:rsid w:val="00FB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E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7530D"/>
    <w:rPr>
      <w:kern w:val="2"/>
      <w:sz w:val="21"/>
      <w:szCs w:val="24"/>
    </w:rPr>
  </w:style>
  <w:style w:type="paragraph" w:styleId="a5">
    <w:name w:val="footer"/>
    <w:basedOn w:val="a"/>
    <w:link w:val="a6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7530D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B21E0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semiHidden/>
    <w:rsid w:val="00B21E07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2456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9">
    <w:name w:val="annotation reference"/>
    <w:basedOn w:val="a0"/>
    <w:semiHidden/>
    <w:unhideWhenUsed/>
    <w:rsid w:val="00666181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666181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666181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666181"/>
    <w:rPr>
      <w:b/>
      <w:bCs/>
    </w:rPr>
  </w:style>
  <w:style w:type="character" w:customStyle="1" w:styleId="ad">
    <w:name w:val="コメント内容 (文字)"/>
    <w:basedOn w:val="ab"/>
    <w:link w:val="ac"/>
    <w:semiHidden/>
    <w:rsid w:val="0066618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Office%20Word%202003%20Look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2018-06-19T05:58:00Z</dcterms:created>
  <dcterms:modified xsi:type="dcterms:W3CDTF">2018-06-19T05:58:00Z</dcterms:modified>
</cp:coreProperties>
</file>